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0AB" w:rsidRDefault="00CE658E">
      <w:bookmarkStart w:id="0" w:name="_GoBack"/>
      <w:bookmarkEnd w:id="0"/>
      <w:r>
        <w:rPr>
          <w:noProof/>
        </w:rPr>
        <w:drawing>
          <wp:inline distT="0" distB="0" distL="0" distR="0">
            <wp:extent cx="977841" cy="1469056"/>
            <wp:effectExtent l="0" t="0" r="0" b="0"/>
            <wp:docPr id="1" name="Afbeelding 1" descr="Afbeelding met persoon, vrouw, venster, muur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841" cy="14690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40"/>
          <w:szCs w:val="40"/>
        </w:rPr>
        <w:t xml:space="preserve">           Rebus</w:t>
      </w:r>
      <w:r>
        <w:t>…</w:t>
      </w:r>
    </w:p>
    <w:p w:rsidR="00DB40AB" w:rsidRDefault="00CE658E">
      <w:r>
        <w:t>Los de 3 rebussen op. Veel succes</w:t>
      </w:r>
    </w:p>
    <w:p w:rsidR="00DB40AB" w:rsidRDefault="00DB40AB"/>
    <w:p w:rsidR="00DB40AB" w:rsidRDefault="00CE658E">
      <w:pPr>
        <w:tabs>
          <w:tab w:val="right" w:pos="9072"/>
        </w:tabs>
      </w:pPr>
      <w:r>
        <w:rPr>
          <w:noProof/>
        </w:rPr>
        <w:drawing>
          <wp:inline distT="0" distB="0" distL="0" distR="0">
            <wp:extent cx="1255434" cy="1243858"/>
            <wp:effectExtent l="0" t="0" r="1866" b="0"/>
            <wp:docPr id="2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55434" cy="12438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615452" cy="1218474"/>
            <wp:effectExtent l="0" t="0" r="3798" b="726"/>
            <wp:docPr id="3" name="Afbeelding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5452" cy="12184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264560" cy="1227371"/>
            <wp:effectExtent l="0" t="0" r="0" b="0"/>
            <wp:docPr id="4" name="Afbeelding 17" descr="Afbeelding met object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4560" cy="12273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258497" cy="1218858"/>
            <wp:effectExtent l="0" t="0" r="0" b="342"/>
            <wp:docPr id="5" name="Afbeelding 8" descr="Afbeelding met bloem, plant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8497" cy="12188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ab/>
      </w:r>
    </w:p>
    <w:p w:rsidR="00DB40AB" w:rsidRDefault="00DB40AB">
      <w:pPr>
        <w:tabs>
          <w:tab w:val="right" w:pos="9072"/>
        </w:tabs>
      </w:pPr>
    </w:p>
    <w:p w:rsidR="00DB40AB" w:rsidRDefault="00DB40AB">
      <w:pPr>
        <w:pBdr>
          <w:bottom w:val="single" w:sz="6" w:space="1" w:color="000000"/>
        </w:pBdr>
        <w:tabs>
          <w:tab w:val="right" w:pos="9072"/>
        </w:tabs>
      </w:pPr>
    </w:p>
    <w:p w:rsidR="00DB40AB" w:rsidRDefault="00DB40AB">
      <w:pPr>
        <w:tabs>
          <w:tab w:val="right" w:pos="9072"/>
        </w:tabs>
      </w:pPr>
    </w:p>
    <w:p w:rsidR="00DB40AB" w:rsidRDefault="00DB40AB">
      <w:pPr>
        <w:tabs>
          <w:tab w:val="right" w:pos="9072"/>
        </w:tabs>
      </w:pPr>
    </w:p>
    <w:p w:rsidR="00DB40AB" w:rsidRDefault="00CE658E">
      <w:pPr>
        <w:pBdr>
          <w:bottom w:val="single" w:sz="6" w:space="1" w:color="000000"/>
        </w:pBdr>
        <w:tabs>
          <w:tab w:val="right" w:pos="9072"/>
        </w:tabs>
      </w:pPr>
      <w:r>
        <w:rPr>
          <w:noProof/>
        </w:rPr>
        <w:drawing>
          <wp:inline distT="0" distB="0" distL="0" distR="0">
            <wp:extent cx="823398" cy="953911"/>
            <wp:effectExtent l="0" t="0" r="0" b="0"/>
            <wp:docPr id="6" name="Afbeelding 9" descr="Afbeelding met dier, zoogdier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3398" cy="95391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731218" cy="941877"/>
            <wp:effectExtent l="0" t="0" r="0" b="0"/>
            <wp:docPr id="7" name="Afbeelding 10" descr="Afbeelding met vat, mok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1218" cy="9418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924028" cy="901799"/>
            <wp:effectExtent l="0" t="0" r="9422" b="0"/>
            <wp:docPr id="8" name="Afbeelding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4028" cy="9017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65871" cy="935449"/>
            <wp:effectExtent l="0" t="0" r="5679" b="0"/>
            <wp:docPr id="9" name="Afbeelding 13" descr="Afbeelding met bloem, plant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5871" cy="93544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675915" cy="895855"/>
            <wp:effectExtent l="0" t="0" r="0" b="0"/>
            <wp:docPr id="10" name="Afbeelding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5915" cy="8958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998625" cy="896578"/>
            <wp:effectExtent l="0" t="0" r="0" b="0"/>
            <wp:docPr id="11" name="Afbeelding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98625" cy="8965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B40AB" w:rsidRDefault="00DB40AB">
      <w:pPr>
        <w:pBdr>
          <w:bottom w:val="single" w:sz="6" w:space="1" w:color="000000"/>
        </w:pBdr>
        <w:tabs>
          <w:tab w:val="right" w:pos="9072"/>
        </w:tabs>
      </w:pPr>
    </w:p>
    <w:p w:rsidR="00DB40AB" w:rsidRDefault="00CE658E">
      <w:pPr>
        <w:pBdr>
          <w:bottom w:val="single" w:sz="6" w:space="1" w:color="000000"/>
        </w:pBdr>
        <w:tabs>
          <w:tab w:val="right" w:pos="9072"/>
        </w:tabs>
      </w:pPr>
      <w:r>
        <w:t>--------------------------------------------------------------------------------------------------------------------------------------</w:t>
      </w:r>
    </w:p>
    <w:p w:rsidR="00DB40AB" w:rsidRDefault="00CE658E">
      <w:pPr>
        <w:pBdr>
          <w:bottom w:val="single" w:sz="6" w:space="1" w:color="000000"/>
        </w:pBdr>
        <w:tabs>
          <w:tab w:val="right" w:pos="9072"/>
        </w:tabs>
      </w:pPr>
      <w:r>
        <w:rPr>
          <w:noProof/>
        </w:rPr>
        <w:drawing>
          <wp:inline distT="0" distB="0" distL="0" distR="0">
            <wp:extent cx="938274" cy="1051148"/>
            <wp:effectExtent l="0" t="0" r="0" b="0"/>
            <wp:docPr id="12" name="Afbeelding 17" descr="Afbeelding met hert, dier, zoogdier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38274" cy="10511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1205133" cy="966118"/>
            <wp:effectExtent l="0" t="0" r="0" b="5432"/>
            <wp:docPr id="13" name="Afbeelding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05133" cy="9661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754370" cy="917335"/>
            <wp:effectExtent l="0" t="0" r="7630" b="0"/>
            <wp:docPr id="14" name="Afbeelding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4370" cy="9173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1073176" cy="887918"/>
            <wp:effectExtent l="0" t="0" r="0" b="7432"/>
            <wp:docPr id="15" name="Afbeelding 18" descr="Afbeelding met object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73176" cy="8879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07419" cy="1148934"/>
            <wp:effectExtent l="0" t="0" r="0" b="0"/>
            <wp:docPr id="16" name="Afbeelding 21" descr="Afbeelding met lucht, vliegen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07419" cy="114893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B40AB" w:rsidRDefault="00DB40AB">
      <w:pPr>
        <w:pBdr>
          <w:bottom w:val="single" w:sz="6" w:space="1" w:color="000000"/>
        </w:pBdr>
        <w:tabs>
          <w:tab w:val="right" w:pos="9072"/>
        </w:tabs>
      </w:pPr>
    </w:p>
    <w:p w:rsidR="00DB40AB" w:rsidRDefault="00DB40AB">
      <w:pPr>
        <w:pBdr>
          <w:bottom w:val="single" w:sz="6" w:space="1" w:color="000000"/>
        </w:pBdr>
        <w:tabs>
          <w:tab w:val="right" w:pos="9072"/>
        </w:tabs>
      </w:pPr>
    </w:p>
    <w:p w:rsidR="00DB40AB" w:rsidRDefault="00DB40AB">
      <w:pPr>
        <w:tabs>
          <w:tab w:val="right" w:pos="9072"/>
        </w:tabs>
      </w:pPr>
    </w:p>
    <w:sectPr w:rsidR="00DB40A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58E" w:rsidRDefault="00CE658E">
      <w:pPr>
        <w:spacing w:after="0" w:line="240" w:lineRule="auto"/>
      </w:pPr>
      <w:r>
        <w:separator/>
      </w:r>
    </w:p>
  </w:endnote>
  <w:endnote w:type="continuationSeparator" w:id="0">
    <w:p w:rsidR="00CE658E" w:rsidRDefault="00CE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58E" w:rsidRDefault="00CE658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E658E" w:rsidRDefault="00CE65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B40AB"/>
    <w:rsid w:val="00CE658E"/>
    <w:rsid w:val="00DB40AB"/>
    <w:rsid w:val="00ED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DA15E-93F1-4FD7-A66E-D90A3584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Acda</dc:creator>
  <dc:description/>
  <cp:lastModifiedBy>Angela Bekker</cp:lastModifiedBy>
  <cp:revision>2</cp:revision>
  <cp:lastPrinted>2018-12-17T12:15:00Z</cp:lastPrinted>
  <dcterms:created xsi:type="dcterms:W3CDTF">2019-02-09T13:47:00Z</dcterms:created>
  <dcterms:modified xsi:type="dcterms:W3CDTF">2019-02-09T13:47:00Z</dcterms:modified>
</cp:coreProperties>
</file>